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692E" w14:textId="6942E366" w:rsidR="000A3D84" w:rsidRDefault="000A3D84" w:rsidP="00EA0552"/>
    <w:p w14:paraId="6FE18147" w14:textId="77777777" w:rsidR="0030264C" w:rsidRDefault="0030264C" w:rsidP="00EA0552">
      <w:r>
        <w:t>Ce document vise à aider les collectivités et agents en PPR à évaluer de manière objective et documentée l’apport d’une immersion.</w:t>
      </w:r>
    </w:p>
    <w:p w14:paraId="795B451D" w14:textId="40C8335E" w:rsidR="00EA0552" w:rsidRPr="0030264C" w:rsidRDefault="0030264C" w:rsidP="00EA0552">
      <w:pPr>
        <w:rPr>
          <w:b/>
          <w:bCs/>
          <w:sz w:val="24"/>
          <w:szCs w:val="24"/>
        </w:rPr>
      </w:pPr>
      <w:r w:rsidRPr="0030264C">
        <w:rPr>
          <w:b/>
          <w:bCs/>
          <w:sz w:val="24"/>
          <w:szCs w:val="24"/>
        </w:rPr>
        <w:t>PREMIERE PARTIE : ETABLISSEMENT D’ACCUEIL</w:t>
      </w:r>
    </w:p>
    <w:p w14:paraId="2C57ED8E" w14:textId="263E5AB7" w:rsidR="0030264C" w:rsidRDefault="0030264C" w:rsidP="00EA0552">
      <w:r w:rsidRPr="0030264C">
        <w:rPr>
          <w:b/>
          <w:bCs/>
          <w:i/>
          <w:iCs/>
        </w:rPr>
        <w:t xml:space="preserve">Il est recommandé </w:t>
      </w:r>
      <w:r>
        <w:rPr>
          <w:b/>
          <w:bCs/>
          <w:i/>
          <w:iCs/>
        </w:rPr>
        <w:t>de remplir ensemble (référent de l’établissement d’accueil et agent en PPR)</w:t>
      </w:r>
      <w:r w:rsidR="00965AA7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la première</w:t>
      </w:r>
      <w:r w:rsidRPr="0030264C">
        <w:rPr>
          <w:b/>
          <w:bCs/>
          <w:i/>
          <w:iCs/>
        </w:rPr>
        <w:t xml:space="preserve"> partie de ce document le dernier jour de l’immersion</w:t>
      </w:r>
      <w: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C094D" w14:paraId="38D0E92F" w14:textId="77777777" w:rsidTr="002C094D">
        <w:tc>
          <w:tcPr>
            <w:tcW w:w="4606" w:type="dxa"/>
          </w:tcPr>
          <w:p w14:paraId="3D1F7CA2" w14:textId="77777777" w:rsidR="002C094D" w:rsidRDefault="002C094D" w:rsidP="006036FE">
            <w:pPr>
              <w:jc w:val="center"/>
            </w:pPr>
            <w:r>
              <w:t>Agent</w:t>
            </w:r>
          </w:p>
        </w:tc>
        <w:tc>
          <w:tcPr>
            <w:tcW w:w="4606" w:type="dxa"/>
          </w:tcPr>
          <w:p w14:paraId="7BFD2066" w14:textId="77777777" w:rsidR="002C094D" w:rsidRDefault="002C094D" w:rsidP="006036FE">
            <w:pPr>
              <w:jc w:val="center"/>
            </w:pPr>
            <w:r>
              <w:t>Collectivité d’origine</w:t>
            </w:r>
          </w:p>
        </w:tc>
      </w:tr>
      <w:tr w:rsidR="002C094D" w14:paraId="73C7CAEF" w14:textId="77777777" w:rsidTr="002C094D">
        <w:tc>
          <w:tcPr>
            <w:tcW w:w="4606" w:type="dxa"/>
          </w:tcPr>
          <w:p w14:paraId="418E7AEE" w14:textId="77777777" w:rsidR="002C094D" w:rsidRDefault="002C094D">
            <w:r>
              <w:t>Nom :</w:t>
            </w:r>
          </w:p>
          <w:p w14:paraId="120EC18C" w14:textId="77777777" w:rsidR="002C094D" w:rsidRDefault="002C094D">
            <w:r>
              <w:t>Prénom</w:t>
            </w:r>
          </w:p>
        </w:tc>
        <w:tc>
          <w:tcPr>
            <w:tcW w:w="4606" w:type="dxa"/>
          </w:tcPr>
          <w:p w14:paraId="5B23DD77" w14:textId="77777777" w:rsidR="002C094D" w:rsidRDefault="002C094D">
            <w:r>
              <w:t>Nom :</w:t>
            </w:r>
          </w:p>
          <w:p w14:paraId="6AC9E34F" w14:textId="77777777" w:rsidR="002C094D" w:rsidRDefault="002C094D">
            <w:r>
              <w:t>Prénom :</w:t>
            </w:r>
          </w:p>
          <w:p w14:paraId="09F4149F" w14:textId="7C286650" w:rsidR="000F2D76" w:rsidRDefault="000F2D76">
            <w:r>
              <w:t>Fonction et service :</w:t>
            </w:r>
          </w:p>
        </w:tc>
      </w:tr>
    </w:tbl>
    <w:p w14:paraId="52C13559" w14:textId="77777777" w:rsidR="002C094D" w:rsidRDefault="002C094D"/>
    <w:p w14:paraId="5928815B" w14:textId="77777777" w:rsidR="002C094D" w:rsidRDefault="002C094D">
      <w:r w:rsidRPr="006036FE">
        <w:rPr>
          <w:b/>
        </w:rPr>
        <w:t>Date évaluation</w:t>
      </w:r>
      <w:r>
        <w:t xml:space="preserve"> :</w:t>
      </w:r>
    </w:p>
    <w:p w14:paraId="01F75ABA" w14:textId="48E68939" w:rsidR="002C094D" w:rsidRPr="006036FE" w:rsidRDefault="005A6851">
      <w:pPr>
        <w:rPr>
          <w:i/>
        </w:rPr>
      </w:pPr>
      <w:r>
        <w:rPr>
          <w:i/>
        </w:rPr>
        <w:t>Personnes présentes (NOM Prénom fonction)</w:t>
      </w:r>
    </w:p>
    <w:p w14:paraId="09603CCF" w14:textId="77777777" w:rsidR="002C094D" w:rsidRDefault="002C094D"/>
    <w:p w14:paraId="4DE6D886" w14:textId="77777777" w:rsidR="0030264C" w:rsidRDefault="0030264C"/>
    <w:p w14:paraId="1AD7BA55" w14:textId="77777777" w:rsidR="0030264C" w:rsidRDefault="0030264C"/>
    <w:p w14:paraId="5B76C304" w14:textId="77777777" w:rsidR="0030264C" w:rsidRDefault="0030264C"/>
    <w:p w14:paraId="6D2B43E9" w14:textId="77777777" w:rsidR="0030264C" w:rsidRDefault="0030264C"/>
    <w:p w14:paraId="3A810D72" w14:textId="77777777" w:rsidR="0030264C" w:rsidRDefault="0030264C"/>
    <w:p w14:paraId="4D5FCE2D" w14:textId="77777777" w:rsidR="0030264C" w:rsidRDefault="0030264C"/>
    <w:p w14:paraId="4C097D42" w14:textId="77777777" w:rsidR="002C094D" w:rsidRDefault="002C094D">
      <w:pPr>
        <w:rPr>
          <w:b/>
        </w:rPr>
      </w:pPr>
      <w:r w:rsidRPr="006036FE">
        <w:rPr>
          <w:b/>
        </w:rPr>
        <w:lastRenderedPageBreak/>
        <w:t>Bilan actions menées depuis la dernière évaluation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12"/>
        <w:gridCol w:w="2091"/>
        <w:gridCol w:w="2001"/>
        <w:gridCol w:w="1984"/>
        <w:gridCol w:w="2141"/>
        <w:gridCol w:w="1949"/>
        <w:gridCol w:w="1716"/>
      </w:tblGrid>
      <w:tr w:rsidR="00EA0552" w14:paraId="232C0322" w14:textId="5493400B" w:rsidTr="00EA0552">
        <w:tc>
          <w:tcPr>
            <w:tcW w:w="2112" w:type="dxa"/>
          </w:tcPr>
          <w:p w14:paraId="224A5012" w14:textId="77777777" w:rsidR="00EA0552" w:rsidRPr="00EA0552" w:rsidRDefault="00EA0552">
            <w:pPr>
              <w:rPr>
                <w:bCs/>
              </w:rPr>
            </w:pPr>
          </w:p>
        </w:tc>
        <w:tc>
          <w:tcPr>
            <w:tcW w:w="2091" w:type="dxa"/>
          </w:tcPr>
          <w:p w14:paraId="17EE88E6" w14:textId="5C781B3E" w:rsidR="00EA0552" w:rsidRPr="00EA0552" w:rsidRDefault="00EA0552">
            <w:pPr>
              <w:rPr>
                <w:bCs/>
              </w:rPr>
            </w:pPr>
            <w:r w:rsidRPr="00EA0552">
              <w:rPr>
                <w:bCs/>
              </w:rPr>
              <w:t>Nom établissement d’accueil</w:t>
            </w:r>
          </w:p>
        </w:tc>
        <w:tc>
          <w:tcPr>
            <w:tcW w:w="2001" w:type="dxa"/>
          </w:tcPr>
          <w:p w14:paraId="3506A889" w14:textId="6310C44C" w:rsidR="00EA0552" w:rsidRPr="00EA0552" w:rsidRDefault="00EA0552">
            <w:pPr>
              <w:rPr>
                <w:bCs/>
              </w:rPr>
            </w:pPr>
            <w:r w:rsidRPr="00EA0552">
              <w:rPr>
                <w:bCs/>
              </w:rPr>
              <w:t>Immersion du…au</w:t>
            </w:r>
          </w:p>
        </w:tc>
        <w:tc>
          <w:tcPr>
            <w:tcW w:w="1984" w:type="dxa"/>
          </w:tcPr>
          <w:p w14:paraId="5B7C6676" w14:textId="37FCD1B3" w:rsidR="00EA0552" w:rsidRPr="00EA0552" w:rsidRDefault="00EA0552">
            <w:pPr>
              <w:rPr>
                <w:bCs/>
              </w:rPr>
            </w:pPr>
            <w:r w:rsidRPr="00EA0552">
              <w:rPr>
                <w:bCs/>
              </w:rPr>
              <w:t>Nature des fonctions observées ou réalisées</w:t>
            </w:r>
          </w:p>
        </w:tc>
        <w:tc>
          <w:tcPr>
            <w:tcW w:w="2141" w:type="dxa"/>
          </w:tcPr>
          <w:p w14:paraId="4E739CC6" w14:textId="1FF57B0B" w:rsidR="00EA0552" w:rsidRPr="00EA0552" w:rsidRDefault="00EA0552">
            <w:pPr>
              <w:rPr>
                <w:bCs/>
              </w:rPr>
            </w:pPr>
            <w:r w:rsidRPr="00EA0552">
              <w:rPr>
                <w:bCs/>
              </w:rPr>
              <w:t>Temps d’immersion hebdomadaire</w:t>
            </w:r>
          </w:p>
        </w:tc>
        <w:tc>
          <w:tcPr>
            <w:tcW w:w="1949" w:type="dxa"/>
          </w:tcPr>
          <w:p w14:paraId="445244F3" w14:textId="3E3164D9" w:rsidR="00EA0552" w:rsidRPr="00EA0552" w:rsidRDefault="00EA0552">
            <w:pPr>
              <w:rPr>
                <w:bCs/>
              </w:rPr>
            </w:pPr>
            <w:r w:rsidRPr="00EA0552">
              <w:rPr>
                <w:bCs/>
              </w:rPr>
              <w:t>Activités réalisées</w:t>
            </w:r>
          </w:p>
        </w:tc>
        <w:tc>
          <w:tcPr>
            <w:tcW w:w="1716" w:type="dxa"/>
          </w:tcPr>
          <w:p w14:paraId="5E484252" w14:textId="77777777" w:rsidR="00EA0552" w:rsidRPr="00EA0552" w:rsidRDefault="00EA0552">
            <w:pPr>
              <w:rPr>
                <w:bCs/>
              </w:rPr>
            </w:pPr>
            <w:r w:rsidRPr="00EA0552">
              <w:rPr>
                <w:bCs/>
              </w:rPr>
              <w:t>Compétences développées</w:t>
            </w:r>
          </w:p>
          <w:p w14:paraId="300CC921" w14:textId="301BD5F7" w:rsidR="00EA0552" w:rsidRPr="00EA0552" w:rsidRDefault="00EA0552">
            <w:pPr>
              <w:rPr>
                <w:bCs/>
              </w:rPr>
            </w:pPr>
            <w:r w:rsidRPr="00EA0552">
              <w:rPr>
                <w:bCs/>
              </w:rPr>
              <w:t>(A : acquis – ECA : en cours d’acquisition – NE : non évalué)</w:t>
            </w:r>
          </w:p>
        </w:tc>
      </w:tr>
      <w:tr w:rsidR="00EA0552" w14:paraId="486965C4" w14:textId="758CB660" w:rsidTr="00EA0552">
        <w:tc>
          <w:tcPr>
            <w:tcW w:w="2112" w:type="dxa"/>
          </w:tcPr>
          <w:p w14:paraId="6A80F58F" w14:textId="248CF0E5" w:rsidR="00EA0552" w:rsidRPr="00EA0552" w:rsidRDefault="00AA2AC4">
            <w:pPr>
              <w:rPr>
                <w:bCs/>
              </w:rPr>
            </w:pPr>
            <w:r>
              <w:rPr>
                <w:bCs/>
              </w:rPr>
              <w:t>A remplir par le/la r</w:t>
            </w:r>
            <w:r w:rsidR="00EA0552" w:rsidRPr="00EA0552">
              <w:rPr>
                <w:bCs/>
              </w:rPr>
              <w:t>éférent</w:t>
            </w:r>
            <w:r>
              <w:rPr>
                <w:bCs/>
              </w:rPr>
              <w:t>/te</w:t>
            </w:r>
            <w:r w:rsidR="00EA0552" w:rsidRPr="00EA0552">
              <w:rPr>
                <w:bCs/>
              </w:rPr>
              <w:t xml:space="preserve"> (établissement d’accueil)</w:t>
            </w:r>
          </w:p>
        </w:tc>
        <w:tc>
          <w:tcPr>
            <w:tcW w:w="2091" w:type="dxa"/>
          </w:tcPr>
          <w:p w14:paraId="0713D8FC" w14:textId="77777777" w:rsidR="00EA0552" w:rsidRDefault="00EA0552">
            <w:pPr>
              <w:rPr>
                <w:bCs/>
              </w:rPr>
            </w:pPr>
          </w:p>
          <w:p w14:paraId="566D129C" w14:textId="77777777" w:rsidR="0030264C" w:rsidRDefault="0030264C">
            <w:pPr>
              <w:rPr>
                <w:bCs/>
              </w:rPr>
            </w:pPr>
          </w:p>
          <w:p w14:paraId="7059505A" w14:textId="77777777" w:rsidR="0030264C" w:rsidRPr="00EA0552" w:rsidRDefault="0030264C">
            <w:pPr>
              <w:rPr>
                <w:bCs/>
              </w:rPr>
            </w:pPr>
          </w:p>
        </w:tc>
        <w:tc>
          <w:tcPr>
            <w:tcW w:w="2001" w:type="dxa"/>
          </w:tcPr>
          <w:p w14:paraId="2D6C91FF" w14:textId="77777777" w:rsidR="00EA0552" w:rsidRPr="00EA0552" w:rsidRDefault="00EA0552">
            <w:pPr>
              <w:rPr>
                <w:bCs/>
              </w:rPr>
            </w:pPr>
          </w:p>
        </w:tc>
        <w:tc>
          <w:tcPr>
            <w:tcW w:w="1984" w:type="dxa"/>
          </w:tcPr>
          <w:p w14:paraId="39299C82" w14:textId="77777777" w:rsidR="00EA0552" w:rsidRPr="00EA0552" w:rsidRDefault="00EA0552">
            <w:pPr>
              <w:rPr>
                <w:bCs/>
              </w:rPr>
            </w:pPr>
          </w:p>
        </w:tc>
        <w:tc>
          <w:tcPr>
            <w:tcW w:w="2141" w:type="dxa"/>
          </w:tcPr>
          <w:p w14:paraId="0C65FBE6" w14:textId="77777777" w:rsidR="00EA0552" w:rsidRPr="00EA0552" w:rsidRDefault="00EA0552">
            <w:pPr>
              <w:rPr>
                <w:bCs/>
              </w:rPr>
            </w:pPr>
          </w:p>
        </w:tc>
        <w:tc>
          <w:tcPr>
            <w:tcW w:w="1949" w:type="dxa"/>
          </w:tcPr>
          <w:p w14:paraId="3F7D63C5" w14:textId="77777777" w:rsidR="00EA0552" w:rsidRPr="00EA0552" w:rsidRDefault="00EA0552">
            <w:pPr>
              <w:rPr>
                <w:bCs/>
              </w:rPr>
            </w:pPr>
          </w:p>
        </w:tc>
        <w:tc>
          <w:tcPr>
            <w:tcW w:w="1716" w:type="dxa"/>
          </w:tcPr>
          <w:p w14:paraId="323D7457" w14:textId="77777777" w:rsidR="00EA0552" w:rsidRPr="00EA0552" w:rsidRDefault="00EA0552">
            <w:pPr>
              <w:rPr>
                <w:bCs/>
              </w:rPr>
            </w:pPr>
          </w:p>
        </w:tc>
      </w:tr>
      <w:tr w:rsidR="0030264C" w14:paraId="3B094CE7" w14:textId="77777777" w:rsidTr="00EA0552">
        <w:tc>
          <w:tcPr>
            <w:tcW w:w="2112" w:type="dxa"/>
          </w:tcPr>
          <w:p w14:paraId="50BA82D1" w14:textId="77777777" w:rsidR="0030264C" w:rsidRDefault="0030264C">
            <w:pPr>
              <w:rPr>
                <w:bCs/>
              </w:rPr>
            </w:pPr>
          </w:p>
          <w:p w14:paraId="3EC617EB" w14:textId="77777777" w:rsidR="00AA2AC4" w:rsidRPr="00EA0552" w:rsidRDefault="00AA2AC4">
            <w:pPr>
              <w:rPr>
                <w:bCs/>
              </w:rPr>
            </w:pPr>
          </w:p>
        </w:tc>
        <w:tc>
          <w:tcPr>
            <w:tcW w:w="2091" w:type="dxa"/>
          </w:tcPr>
          <w:p w14:paraId="50907593" w14:textId="77777777" w:rsidR="0030264C" w:rsidRPr="00EA0552" w:rsidRDefault="0030264C">
            <w:pPr>
              <w:rPr>
                <w:bCs/>
              </w:rPr>
            </w:pPr>
          </w:p>
        </w:tc>
        <w:tc>
          <w:tcPr>
            <w:tcW w:w="2001" w:type="dxa"/>
          </w:tcPr>
          <w:p w14:paraId="50FB751F" w14:textId="77777777" w:rsidR="0030264C" w:rsidRPr="00EA0552" w:rsidRDefault="0030264C">
            <w:pPr>
              <w:rPr>
                <w:bCs/>
              </w:rPr>
            </w:pPr>
          </w:p>
        </w:tc>
        <w:tc>
          <w:tcPr>
            <w:tcW w:w="1984" w:type="dxa"/>
          </w:tcPr>
          <w:p w14:paraId="59C9159B" w14:textId="77777777" w:rsidR="0030264C" w:rsidRPr="00EA0552" w:rsidRDefault="0030264C">
            <w:pPr>
              <w:rPr>
                <w:bCs/>
              </w:rPr>
            </w:pPr>
          </w:p>
        </w:tc>
        <w:tc>
          <w:tcPr>
            <w:tcW w:w="2141" w:type="dxa"/>
          </w:tcPr>
          <w:p w14:paraId="124EB201" w14:textId="77777777" w:rsidR="0030264C" w:rsidRPr="00EA0552" w:rsidRDefault="0030264C">
            <w:pPr>
              <w:rPr>
                <w:bCs/>
              </w:rPr>
            </w:pPr>
          </w:p>
        </w:tc>
        <w:tc>
          <w:tcPr>
            <w:tcW w:w="1949" w:type="dxa"/>
          </w:tcPr>
          <w:p w14:paraId="700F89E8" w14:textId="77777777" w:rsidR="0030264C" w:rsidRPr="00EA0552" w:rsidRDefault="0030264C">
            <w:pPr>
              <w:rPr>
                <w:bCs/>
              </w:rPr>
            </w:pPr>
          </w:p>
        </w:tc>
        <w:tc>
          <w:tcPr>
            <w:tcW w:w="1716" w:type="dxa"/>
          </w:tcPr>
          <w:p w14:paraId="1F2A764E" w14:textId="77777777" w:rsidR="0030264C" w:rsidRPr="00EA0552" w:rsidRDefault="0030264C">
            <w:pPr>
              <w:rPr>
                <w:bCs/>
              </w:rPr>
            </w:pPr>
          </w:p>
        </w:tc>
      </w:tr>
      <w:tr w:rsidR="0030264C" w14:paraId="38ED96F9" w14:textId="77777777" w:rsidTr="00EA0552">
        <w:tc>
          <w:tcPr>
            <w:tcW w:w="2112" w:type="dxa"/>
          </w:tcPr>
          <w:p w14:paraId="1CE1EC48" w14:textId="77777777" w:rsidR="0030264C" w:rsidRDefault="0030264C">
            <w:pPr>
              <w:rPr>
                <w:bCs/>
              </w:rPr>
            </w:pPr>
          </w:p>
          <w:p w14:paraId="358AC962" w14:textId="77777777" w:rsidR="00AA2AC4" w:rsidRPr="00EA0552" w:rsidRDefault="00AA2AC4">
            <w:pPr>
              <w:rPr>
                <w:bCs/>
              </w:rPr>
            </w:pPr>
          </w:p>
        </w:tc>
        <w:tc>
          <w:tcPr>
            <w:tcW w:w="2091" w:type="dxa"/>
          </w:tcPr>
          <w:p w14:paraId="285C841A" w14:textId="77777777" w:rsidR="0030264C" w:rsidRPr="00EA0552" w:rsidRDefault="0030264C">
            <w:pPr>
              <w:rPr>
                <w:bCs/>
              </w:rPr>
            </w:pPr>
          </w:p>
        </w:tc>
        <w:tc>
          <w:tcPr>
            <w:tcW w:w="2001" w:type="dxa"/>
          </w:tcPr>
          <w:p w14:paraId="0044A893" w14:textId="77777777" w:rsidR="0030264C" w:rsidRPr="00EA0552" w:rsidRDefault="0030264C">
            <w:pPr>
              <w:rPr>
                <w:bCs/>
              </w:rPr>
            </w:pPr>
          </w:p>
        </w:tc>
        <w:tc>
          <w:tcPr>
            <w:tcW w:w="1984" w:type="dxa"/>
          </w:tcPr>
          <w:p w14:paraId="6503BBAF" w14:textId="77777777" w:rsidR="0030264C" w:rsidRPr="00EA0552" w:rsidRDefault="0030264C">
            <w:pPr>
              <w:rPr>
                <w:bCs/>
              </w:rPr>
            </w:pPr>
          </w:p>
        </w:tc>
        <w:tc>
          <w:tcPr>
            <w:tcW w:w="2141" w:type="dxa"/>
          </w:tcPr>
          <w:p w14:paraId="5B440FD3" w14:textId="77777777" w:rsidR="0030264C" w:rsidRPr="00EA0552" w:rsidRDefault="0030264C">
            <w:pPr>
              <w:rPr>
                <w:bCs/>
              </w:rPr>
            </w:pPr>
          </w:p>
        </w:tc>
        <w:tc>
          <w:tcPr>
            <w:tcW w:w="1949" w:type="dxa"/>
          </w:tcPr>
          <w:p w14:paraId="5D20056A" w14:textId="77777777" w:rsidR="0030264C" w:rsidRPr="00EA0552" w:rsidRDefault="0030264C">
            <w:pPr>
              <w:rPr>
                <w:bCs/>
              </w:rPr>
            </w:pPr>
          </w:p>
        </w:tc>
        <w:tc>
          <w:tcPr>
            <w:tcW w:w="1716" w:type="dxa"/>
          </w:tcPr>
          <w:p w14:paraId="307CA5B3" w14:textId="77777777" w:rsidR="0030264C" w:rsidRPr="00EA0552" w:rsidRDefault="0030264C">
            <w:pPr>
              <w:rPr>
                <w:bCs/>
              </w:rPr>
            </w:pPr>
          </w:p>
        </w:tc>
      </w:tr>
      <w:tr w:rsidR="0030264C" w14:paraId="63BBEA24" w14:textId="77777777" w:rsidTr="00EA0552">
        <w:tc>
          <w:tcPr>
            <w:tcW w:w="2112" w:type="dxa"/>
          </w:tcPr>
          <w:p w14:paraId="7C21AA49" w14:textId="77777777" w:rsidR="0030264C" w:rsidRDefault="0030264C">
            <w:pPr>
              <w:rPr>
                <w:bCs/>
              </w:rPr>
            </w:pPr>
          </w:p>
          <w:p w14:paraId="6EDB6DBF" w14:textId="77777777" w:rsidR="00AA2AC4" w:rsidRPr="00EA0552" w:rsidRDefault="00AA2AC4">
            <w:pPr>
              <w:rPr>
                <w:bCs/>
              </w:rPr>
            </w:pPr>
          </w:p>
        </w:tc>
        <w:tc>
          <w:tcPr>
            <w:tcW w:w="2091" w:type="dxa"/>
          </w:tcPr>
          <w:p w14:paraId="730E19DE" w14:textId="77777777" w:rsidR="0030264C" w:rsidRPr="00EA0552" w:rsidRDefault="0030264C">
            <w:pPr>
              <w:rPr>
                <w:bCs/>
              </w:rPr>
            </w:pPr>
          </w:p>
        </w:tc>
        <w:tc>
          <w:tcPr>
            <w:tcW w:w="2001" w:type="dxa"/>
          </w:tcPr>
          <w:p w14:paraId="7F033F9F" w14:textId="77777777" w:rsidR="0030264C" w:rsidRPr="00EA0552" w:rsidRDefault="0030264C">
            <w:pPr>
              <w:rPr>
                <w:bCs/>
              </w:rPr>
            </w:pPr>
          </w:p>
        </w:tc>
        <w:tc>
          <w:tcPr>
            <w:tcW w:w="1984" w:type="dxa"/>
          </w:tcPr>
          <w:p w14:paraId="3AACBF35" w14:textId="77777777" w:rsidR="0030264C" w:rsidRPr="00EA0552" w:rsidRDefault="0030264C">
            <w:pPr>
              <w:rPr>
                <w:bCs/>
              </w:rPr>
            </w:pPr>
          </w:p>
        </w:tc>
        <w:tc>
          <w:tcPr>
            <w:tcW w:w="2141" w:type="dxa"/>
          </w:tcPr>
          <w:p w14:paraId="10302541" w14:textId="77777777" w:rsidR="0030264C" w:rsidRPr="00EA0552" w:rsidRDefault="0030264C">
            <w:pPr>
              <w:rPr>
                <w:bCs/>
              </w:rPr>
            </w:pPr>
          </w:p>
        </w:tc>
        <w:tc>
          <w:tcPr>
            <w:tcW w:w="1949" w:type="dxa"/>
          </w:tcPr>
          <w:p w14:paraId="2211EFA7" w14:textId="77777777" w:rsidR="0030264C" w:rsidRPr="00EA0552" w:rsidRDefault="0030264C">
            <w:pPr>
              <w:rPr>
                <w:bCs/>
              </w:rPr>
            </w:pPr>
          </w:p>
        </w:tc>
        <w:tc>
          <w:tcPr>
            <w:tcW w:w="1716" w:type="dxa"/>
          </w:tcPr>
          <w:p w14:paraId="2523A69F" w14:textId="77777777" w:rsidR="0030264C" w:rsidRPr="00EA0552" w:rsidRDefault="0030264C">
            <w:pPr>
              <w:rPr>
                <w:bCs/>
              </w:rPr>
            </w:pPr>
          </w:p>
        </w:tc>
      </w:tr>
      <w:tr w:rsidR="0030264C" w14:paraId="0E4405B8" w14:textId="77777777" w:rsidTr="00EA0552">
        <w:tc>
          <w:tcPr>
            <w:tcW w:w="2112" w:type="dxa"/>
          </w:tcPr>
          <w:p w14:paraId="2928C0FC" w14:textId="77777777" w:rsidR="0030264C" w:rsidRDefault="0030264C">
            <w:pPr>
              <w:rPr>
                <w:bCs/>
              </w:rPr>
            </w:pPr>
          </w:p>
          <w:p w14:paraId="6C165EAD" w14:textId="77777777" w:rsidR="00AA2AC4" w:rsidRPr="00EA0552" w:rsidRDefault="00AA2AC4">
            <w:pPr>
              <w:rPr>
                <w:bCs/>
              </w:rPr>
            </w:pPr>
          </w:p>
        </w:tc>
        <w:tc>
          <w:tcPr>
            <w:tcW w:w="2091" w:type="dxa"/>
          </w:tcPr>
          <w:p w14:paraId="313AFC59" w14:textId="77777777" w:rsidR="0030264C" w:rsidRPr="00EA0552" w:rsidRDefault="0030264C">
            <w:pPr>
              <w:rPr>
                <w:bCs/>
              </w:rPr>
            </w:pPr>
          </w:p>
        </w:tc>
        <w:tc>
          <w:tcPr>
            <w:tcW w:w="2001" w:type="dxa"/>
          </w:tcPr>
          <w:p w14:paraId="3EEFB295" w14:textId="77777777" w:rsidR="0030264C" w:rsidRPr="00EA0552" w:rsidRDefault="0030264C">
            <w:pPr>
              <w:rPr>
                <w:bCs/>
              </w:rPr>
            </w:pPr>
          </w:p>
        </w:tc>
        <w:tc>
          <w:tcPr>
            <w:tcW w:w="1984" w:type="dxa"/>
          </w:tcPr>
          <w:p w14:paraId="0CA2C637" w14:textId="77777777" w:rsidR="0030264C" w:rsidRPr="00EA0552" w:rsidRDefault="0030264C">
            <w:pPr>
              <w:rPr>
                <w:bCs/>
              </w:rPr>
            </w:pPr>
          </w:p>
        </w:tc>
        <w:tc>
          <w:tcPr>
            <w:tcW w:w="2141" w:type="dxa"/>
          </w:tcPr>
          <w:p w14:paraId="5B9AD56A" w14:textId="77777777" w:rsidR="0030264C" w:rsidRPr="00EA0552" w:rsidRDefault="0030264C">
            <w:pPr>
              <w:rPr>
                <w:bCs/>
              </w:rPr>
            </w:pPr>
          </w:p>
        </w:tc>
        <w:tc>
          <w:tcPr>
            <w:tcW w:w="1949" w:type="dxa"/>
          </w:tcPr>
          <w:p w14:paraId="5DFA2E81" w14:textId="77777777" w:rsidR="0030264C" w:rsidRPr="00EA0552" w:rsidRDefault="0030264C">
            <w:pPr>
              <w:rPr>
                <w:bCs/>
              </w:rPr>
            </w:pPr>
          </w:p>
        </w:tc>
        <w:tc>
          <w:tcPr>
            <w:tcW w:w="1716" w:type="dxa"/>
          </w:tcPr>
          <w:p w14:paraId="61D6F363" w14:textId="77777777" w:rsidR="0030264C" w:rsidRPr="00EA0552" w:rsidRDefault="0030264C">
            <w:pPr>
              <w:rPr>
                <w:bCs/>
              </w:rPr>
            </w:pPr>
          </w:p>
        </w:tc>
      </w:tr>
      <w:tr w:rsidR="00EA0552" w14:paraId="43CBD52C" w14:textId="7AA503FF" w:rsidTr="00EA0552">
        <w:tc>
          <w:tcPr>
            <w:tcW w:w="2112" w:type="dxa"/>
          </w:tcPr>
          <w:p w14:paraId="4A347040" w14:textId="77777777" w:rsidR="00EA0552" w:rsidRDefault="00EA0552">
            <w:pPr>
              <w:rPr>
                <w:bCs/>
              </w:rPr>
            </w:pPr>
            <w:r w:rsidRPr="00EA0552">
              <w:rPr>
                <w:bCs/>
              </w:rPr>
              <w:t>A</w:t>
            </w:r>
            <w:r w:rsidR="00AA2AC4">
              <w:rPr>
                <w:bCs/>
              </w:rPr>
              <w:t xml:space="preserve"> remplir par l’a</w:t>
            </w:r>
            <w:r w:rsidRPr="00EA0552">
              <w:rPr>
                <w:bCs/>
              </w:rPr>
              <w:t>gent en PPR</w:t>
            </w:r>
          </w:p>
          <w:p w14:paraId="0E71EAF2" w14:textId="46831533" w:rsidR="00AA2AC4" w:rsidRPr="00EA0552" w:rsidRDefault="00AA2AC4">
            <w:pPr>
              <w:rPr>
                <w:bCs/>
              </w:rPr>
            </w:pPr>
          </w:p>
        </w:tc>
        <w:tc>
          <w:tcPr>
            <w:tcW w:w="2091" w:type="dxa"/>
          </w:tcPr>
          <w:p w14:paraId="434EF81E" w14:textId="77777777" w:rsidR="00EA0552" w:rsidRPr="00EA0552" w:rsidRDefault="00EA0552">
            <w:pPr>
              <w:rPr>
                <w:bCs/>
              </w:rPr>
            </w:pPr>
          </w:p>
        </w:tc>
        <w:tc>
          <w:tcPr>
            <w:tcW w:w="2001" w:type="dxa"/>
          </w:tcPr>
          <w:p w14:paraId="47916533" w14:textId="77777777" w:rsidR="00EA0552" w:rsidRPr="00EA0552" w:rsidRDefault="00EA0552">
            <w:pPr>
              <w:rPr>
                <w:bCs/>
              </w:rPr>
            </w:pPr>
          </w:p>
        </w:tc>
        <w:tc>
          <w:tcPr>
            <w:tcW w:w="1984" w:type="dxa"/>
          </w:tcPr>
          <w:p w14:paraId="2FE42840" w14:textId="77777777" w:rsidR="00EA0552" w:rsidRPr="00EA0552" w:rsidRDefault="00EA0552">
            <w:pPr>
              <w:rPr>
                <w:bCs/>
              </w:rPr>
            </w:pPr>
          </w:p>
        </w:tc>
        <w:tc>
          <w:tcPr>
            <w:tcW w:w="2141" w:type="dxa"/>
          </w:tcPr>
          <w:p w14:paraId="5EE8E71B" w14:textId="77777777" w:rsidR="00EA0552" w:rsidRPr="00EA0552" w:rsidRDefault="00EA0552">
            <w:pPr>
              <w:rPr>
                <w:bCs/>
              </w:rPr>
            </w:pPr>
          </w:p>
        </w:tc>
        <w:tc>
          <w:tcPr>
            <w:tcW w:w="1949" w:type="dxa"/>
          </w:tcPr>
          <w:p w14:paraId="27F6D811" w14:textId="77777777" w:rsidR="00EA0552" w:rsidRPr="00EA0552" w:rsidRDefault="00EA0552">
            <w:pPr>
              <w:rPr>
                <w:bCs/>
              </w:rPr>
            </w:pPr>
          </w:p>
        </w:tc>
        <w:tc>
          <w:tcPr>
            <w:tcW w:w="1716" w:type="dxa"/>
          </w:tcPr>
          <w:p w14:paraId="27973809" w14:textId="77777777" w:rsidR="00EA0552" w:rsidRPr="00EA0552" w:rsidRDefault="00EA0552">
            <w:pPr>
              <w:rPr>
                <w:bCs/>
              </w:rPr>
            </w:pPr>
          </w:p>
        </w:tc>
      </w:tr>
      <w:tr w:rsidR="00EA0552" w14:paraId="69E01261" w14:textId="6F4D8869" w:rsidTr="00EA0552">
        <w:tc>
          <w:tcPr>
            <w:tcW w:w="2112" w:type="dxa"/>
          </w:tcPr>
          <w:p w14:paraId="53B91FEB" w14:textId="77777777" w:rsidR="00EA0552" w:rsidRDefault="00EA0552">
            <w:pPr>
              <w:rPr>
                <w:bCs/>
              </w:rPr>
            </w:pPr>
          </w:p>
          <w:p w14:paraId="7DBDE062" w14:textId="77777777" w:rsidR="00AA2AC4" w:rsidRPr="00EA0552" w:rsidRDefault="00AA2AC4">
            <w:pPr>
              <w:rPr>
                <w:bCs/>
              </w:rPr>
            </w:pPr>
          </w:p>
        </w:tc>
        <w:tc>
          <w:tcPr>
            <w:tcW w:w="2091" w:type="dxa"/>
          </w:tcPr>
          <w:p w14:paraId="785602EA" w14:textId="77777777" w:rsidR="00EA0552" w:rsidRPr="00EA0552" w:rsidRDefault="00EA0552">
            <w:pPr>
              <w:rPr>
                <w:bCs/>
              </w:rPr>
            </w:pPr>
          </w:p>
        </w:tc>
        <w:tc>
          <w:tcPr>
            <w:tcW w:w="2001" w:type="dxa"/>
          </w:tcPr>
          <w:p w14:paraId="16BAB9D4" w14:textId="77777777" w:rsidR="00EA0552" w:rsidRPr="00EA0552" w:rsidRDefault="00EA0552">
            <w:pPr>
              <w:rPr>
                <w:bCs/>
              </w:rPr>
            </w:pPr>
          </w:p>
        </w:tc>
        <w:tc>
          <w:tcPr>
            <w:tcW w:w="1984" w:type="dxa"/>
          </w:tcPr>
          <w:p w14:paraId="1477C65F" w14:textId="77777777" w:rsidR="00EA0552" w:rsidRPr="00EA0552" w:rsidRDefault="00EA0552">
            <w:pPr>
              <w:rPr>
                <w:bCs/>
              </w:rPr>
            </w:pPr>
          </w:p>
        </w:tc>
        <w:tc>
          <w:tcPr>
            <w:tcW w:w="2141" w:type="dxa"/>
          </w:tcPr>
          <w:p w14:paraId="5201E182" w14:textId="77777777" w:rsidR="00EA0552" w:rsidRPr="00EA0552" w:rsidRDefault="00EA0552">
            <w:pPr>
              <w:rPr>
                <w:bCs/>
              </w:rPr>
            </w:pPr>
          </w:p>
        </w:tc>
        <w:tc>
          <w:tcPr>
            <w:tcW w:w="1949" w:type="dxa"/>
          </w:tcPr>
          <w:p w14:paraId="2D351E81" w14:textId="77777777" w:rsidR="00EA0552" w:rsidRPr="00EA0552" w:rsidRDefault="00EA0552">
            <w:pPr>
              <w:rPr>
                <w:bCs/>
              </w:rPr>
            </w:pPr>
          </w:p>
        </w:tc>
        <w:tc>
          <w:tcPr>
            <w:tcW w:w="1716" w:type="dxa"/>
          </w:tcPr>
          <w:p w14:paraId="0C770781" w14:textId="77777777" w:rsidR="00EA0552" w:rsidRPr="00EA0552" w:rsidRDefault="00EA0552">
            <w:pPr>
              <w:rPr>
                <w:bCs/>
              </w:rPr>
            </w:pPr>
          </w:p>
        </w:tc>
      </w:tr>
      <w:tr w:rsidR="00EA0552" w14:paraId="05407811" w14:textId="4D678DF2" w:rsidTr="00EA0552">
        <w:tc>
          <w:tcPr>
            <w:tcW w:w="2112" w:type="dxa"/>
          </w:tcPr>
          <w:p w14:paraId="2A1C0CF6" w14:textId="77777777" w:rsidR="00EA0552" w:rsidRDefault="00EA0552">
            <w:pPr>
              <w:rPr>
                <w:b/>
              </w:rPr>
            </w:pPr>
          </w:p>
          <w:p w14:paraId="542DF312" w14:textId="77777777" w:rsidR="00AA2AC4" w:rsidRDefault="00AA2AC4">
            <w:pPr>
              <w:rPr>
                <w:b/>
              </w:rPr>
            </w:pPr>
          </w:p>
        </w:tc>
        <w:tc>
          <w:tcPr>
            <w:tcW w:w="2091" w:type="dxa"/>
          </w:tcPr>
          <w:p w14:paraId="01D2DF98" w14:textId="77777777" w:rsidR="00EA0552" w:rsidRDefault="00EA0552">
            <w:pPr>
              <w:rPr>
                <w:b/>
              </w:rPr>
            </w:pPr>
          </w:p>
        </w:tc>
        <w:tc>
          <w:tcPr>
            <w:tcW w:w="2001" w:type="dxa"/>
          </w:tcPr>
          <w:p w14:paraId="11D88CD5" w14:textId="77777777" w:rsidR="00EA0552" w:rsidRDefault="00EA0552">
            <w:pPr>
              <w:rPr>
                <w:b/>
              </w:rPr>
            </w:pPr>
          </w:p>
        </w:tc>
        <w:tc>
          <w:tcPr>
            <w:tcW w:w="1984" w:type="dxa"/>
          </w:tcPr>
          <w:p w14:paraId="3B9F8D37" w14:textId="77777777" w:rsidR="00EA0552" w:rsidRDefault="00EA0552">
            <w:pPr>
              <w:rPr>
                <w:b/>
              </w:rPr>
            </w:pPr>
          </w:p>
        </w:tc>
        <w:tc>
          <w:tcPr>
            <w:tcW w:w="2141" w:type="dxa"/>
          </w:tcPr>
          <w:p w14:paraId="72F94C8C" w14:textId="77777777" w:rsidR="00EA0552" w:rsidRDefault="00EA0552">
            <w:pPr>
              <w:rPr>
                <w:b/>
              </w:rPr>
            </w:pPr>
          </w:p>
        </w:tc>
        <w:tc>
          <w:tcPr>
            <w:tcW w:w="1949" w:type="dxa"/>
          </w:tcPr>
          <w:p w14:paraId="60FA8155" w14:textId="77777777" w:rsidR="00EA0552" w:rsidRDefault="00EA0552">
            <w:pPr>
              <w:rPr>
                <w:b/>
              </w:rPr>
            </w:pPr>
          </w:p>
        </w:tc>
        <w:tc>
          <w:tcPr>
            <w:tcW w:w="1716" w:type="dxa"/>
          </w:tcPr>
          <w:p w14:paraId="18BD4B97" w14:textId="77777777" w:rsidR="00EA0552" w:rsidRDefault="00EA0552">
            <w:pPr>
              <w:rPr>
                <w:b/>
              </w:rPr>
            </w:pPr>
          </w:p>
        </w:tc>
      </w:tr>
      <w:tr w:rsidR="0030264C" w14:paraId="7BA9C596" w14:textId="77777777" w:rsidTr="00EA0552">
        <w:tc>
          <w:tcPr>
            <w:tcW w:w="2112" w:type="dxa"/>
          </w:tcPr>
          <w:p w14:paraId="113370FD" w14:textId="77777777" w:rsidR="0030264C" w:rsidRDefault="0030264C">
            <w:pPr>
              <w:rPr>
                <w:b/>
              </w:rPr>
            </w:pPr>
          </w:p>
          <w:p w14:paraId="54709CBD" w14:textId="77777777" w:rsidR="00AA2AC4" w:rsidRDefault="00AA2AC4">
            <w:pPr>
              <w:rPr>
                <w:b/>
              </w:rPr>
            </w:pPr>
          </w:p>
        </w:tc>
        <w:tc>
          <w:tcPr>
            <w:tcW w:w="2091" w:type="dxa"/>
          </w:tcPr>
          <w:p w14:paraId="7F39F066" w14:textId="77777777" w:rsidR="0030264C" w:rsidRDefault="0030264C">
            <w:pPr>
              <w:rPr>
                <w:b/>
              </w:rPr>
            </w:pPr>
          </w:p>
        </w:tc>
        <w:tc>
          <w:tcPr>
            <w:tcW w:w="2001" w:type="dxa"/>
          </w:tcPr>
          <w:p w14:paraId="6CC86EEA" w14:textId="77777777" w:rsidR="0030264C" w:rsidRDefault="0030264C">
            <w:pPr>
              <w:rPr>
                <w:b/>
              </w:rPr>
            </w:pPr>
          </w:p>
        </w:tc>
        <w:tc>
          <w:tcPr>
            <w:tcW w:w="1984" w:type="dxa"/>
          </w:tcPr>
          <w:p w14:paraId="6053FC92" w14:textId="77777777" w:rsidR="0030264C" w:rsidRDefault="0030264C">
            <w:pPr>
              <w:rPr>
                <w:b/>
              </w:rPr>
            </w:pPr>
          </w:p>
        </w:tc>
        <w:tc>
          <w:tcPr>
            <w:tcW w:w="2141" w:type="dxa"/>
          </w:tcPr>
          <w:p w14:paraId="110D46BB" w14:textId="77777777" w:rsidR="0030264C" w:rsidRDefault="0030264C">
            <w:pPr>
              <w:rPr>
                <w:b/>
              </w:rPr>
            </w:pPr>
          </w:p>
        </w:tc>
        <w:tc>
          <w:tcPr>
            <w:tcW w:w="1949" w:type="dxa"/>
          </w:tcPr>
          <w:p w14:paraId="455F37AB" w14:textId="77777777" w:rsidR="0030264C" w:rsidRDefault="0030264C">
            <w:pPr>
              <w:rPr>
                <w:b/>
              </w:rPr>
            </w:pPr>
          </w:p>
        </w:tc>
        <w:tc>
          <w:tcPr>
            <w:tcW w:w="1716" w:type="dxa"/>
          </w:tcPr>
          <w:p w14:paraId="70E77CC0" w14:textId="77777777" w:rsidR="0030264C" w:rsidRDefault="0030264C">
            <w:pPr>
              <w:rPr>
                <w:b/>
              </w:rPr>
            </w:pPr>
          </w:p>
        </w:tc>
      </w:tr>
    </w:tbl>
    <w:p w14:paraId="52E5C6E0" w14:textId="77777777" w:rsidR="00EA0552" w:rsidRPr="006036FE" w:rsidRDefault="00EA0552">
      <w:pPr>
        <w:rPr>
          <w:b/>
        </w:rPr>
      </w:pPr>
    </w:p>
    <w:p w14:paraId="31E21FF2" w14:textId="77777777" w:rsidR="0030264C" w:rsidRDefault="0030264C"/>
    <w:p w14:paraId="629493CC" w14:textId="5E254472" w:rsidR="002C094D" w:rsidRDefault="002C094D">
      <w:r w:rsidRPr="006036FE">
        <w:rPr>
          <w:b/>
        </w:rPr>
        <w:t>Suite à ces actions, l’agent peut travailler directement en tant que</w:t>
      </w:r>
      <w:r>
        <w:t xml:space="preserve"> ….</w:t>
      </w:r>
    </w:p>
    <w:p w14:paraId="78F6DF75" w14:textId="77777777" w:rsidR="002C094D" w:rsidRDefault="000236EA">
      <w:r>
        <w:rPr>
          <w:rFonts w:ascii="Century Schoolbook" w:hAnsi="Century Schoolbook"/>
        </w:rPr>
        <w:t>□</w:t>
      </w:r>
      <w:r w:rsidR="000C59A1">
        <w:rPr>
          <w:rFonts w:ascii="Century Schoolbook" w:hAnsi="Century Schoolbook"/>
        </w:rPr>
        <w:t xml:space="preserve"> </w:t>
      </w:r>
      <w:r w:rsidR="002C094D">
        <w:t>Oui</w:t>
      </w:r>
      <w:r>
        <w:t xml:space="preserve"> </w:t>
      </w:r>
    </w:p>
    <w:p w14:paraId="31E7905A" w14:textId="715A6017" w:rsidR="002C094D" w:rsidRDefault="000236EA">
      <w:r>
        <w:rPr>
          <w:rFonts w:ascii="Century Schoolbook" w:hAnsi="Century Schoolbook"/>
        </w:rPr>
        <w:t>□</w:t>
      </w:r>
      <w:r w:rsidR="000C59A1">
        <w:rPr>
          <w:rFonts w:ascii="Century Schoolbook" w:hAnsi="Century Schoolbook"/>
        </w:rPr>
        <w:t xml:space="preserve"> </w:t>
      </w:r>
      <w:r w:rsidR="002C094D">
        <w:t>Non, pas tout de suite</w:t>
      </w:r>
      <w:r>
        <w:t xml:space="preserve"> car</w:t>
      </w:r>
      <w:r w:rsidR="0030264C">
        <w:t> </w:t>
      </w:r>
      <w:r>
        <w:t>:</w:t>
      </w:r>
    </w:p>
    <w:p w14:paraId="1B99A87C" w14:textId="77777777" w:rsidR="002C094D" w:rsidRDefault="002C094D">
      <w:r>
        <w:tab/>
      </w:r>
      <w:r w:rsidR="000236EA">
        <w:rPr>
          <w:rFonts w:ascii="Century Schoolbook" w:hAnsi="Century Schoolbook"/>
        </w:rPr>
        <w:t>□</w:t>
      </w:r>
      <w:r>
        <w:t>Besoin d’un avis complémentaire (autre évaluation, avis médical…)</w:t>
      </w:r>
    </w:p>
    <w:p w14:paraId="70E16414" w14:textId="77777777" w:rsidR="002C094D" w:rsidRDefault="002C094D">
      <w:r>
        <w:tab/>
      </w:r>
      <w:r w:rsidR="000236EA">
        <w:rPr>
          <w:rFonts w:ascii="Century Schoolbook" w:hAnsi="Century Schoolbook"/>
        </w:rPr>
        <w:t>□</w:t>
      </w:r>
      <w:r>
        <w:t>Besoin d’une formation</w:t>
      </w:r>
    </w:p>
    <w:p w14:paraId="6FC3644E" w14:textId="6BB2CCB1" w:rsidR="008F359C" w:rsidRDefault="002C094D">
      <w:r>
        <w:tab/>
      </w:r>
      <w:r w:rsidR="000236EA">
        <w:rPr>
          <w:rFonts w:ascii="Century Schoolbook" w:hAnsi="Century Schoolbook"/>
        </w:rPr>
        <w:t>□</w:t>
      </w:r>
      <w:r>
        <w:t>Autre</w:t>
      </w:r>
      <w:r w:rsidR="008F359C">
        <w:tab/>
        <w:t>(préciser)</w:t>
      </w:r>
    </w:p>
    <w:p w14:paraId="28A4E0CE" w14:textId="7F8BFB1E" w:rsidR="00EA0552" w:rsidRPr="003748A8" w:rsidRDefault="00EA0552">
      <w:r>
        <w:tab/>
      </w:r>
      <w:r>
        <w:rPr>
          <w:rFonts w:ascii="Century Schoolbook" w:hAnsi="Century Schoolbook"/>
        </w:rPr>
        <w:t>□</w:t>
      </w:r>
      <w:r w:rsidRPr="0030264C">
        <w:rPr>
          <w:rFonts w:cstheme="minorHAnsi"/>
        </w:rPr>
        <w:t>L’agent ne souhaite pas poursuivre dans cette voie + motif</w:t>
      </w:r>
    </w:p>
    <w:p w14:paraId="10C2531A" w14:textId="77777777" w:rsidR="0030264C" w:rsidRDefault="0030264C">
      <w:r>
        <w:br w:type="page"/>
      </w:r>
    </w:p>
    <w:p w14:paraId="6EF3A99F" w14:textId="35C0F908" w:rsidR="002C094D" w:rsidRPr="0030264C" w:rsidRDefault="0030264C">
      <w:pPr>
        <w:rPr>
          <w:b/>
          <w:bCs/>
        </w:rPr>
      </w:pPr>
      <w:r w:rsidRPr="0030264C">
        <w:rPr>
          <w:b/>
          <w:bCs/>
        </w:rPr>
        <w:lastRenderedPageBreak/>
        <w:t>DEUXIEME PARTIE</w:t>
      </w:r>
      <w:r>
        <w:rPr>
          <w:b/>
          <w:bCs/>
        </w:rPr>
        <w:t> </w:t>
      </w:r>
      <w:r w:rsidRPr="0030264C">
        <w:rPr>
          <w:b/>
          <w:bCs/>
        </w:rPr>
        <w:t>: COLLECTIVITE D’ORIGINE</w:t>
      </w:r>
    </w:p>
    <w:p w14:paraId="6705282D" w14:textId="76F6BF8B" w:rsidR="0030264C" w:rsidRPr="0030264C" w:rsidRDefault="0030264C">
      <w:pPr>
        <w:rPr>
          <w:i/>
          <w:iCs/>
        </w:rPr>
      </w:pPr>
      <w:r w:rsidRPr="0030264C">
        <w:rPr>
          <w:b/>
          <w:bCs/>
          <w:i/>
          <w:iCs/>
        </w:rPr>
        <w:t>Il est recommandé que la collectivité d’origine et l’agent en PPR puissent remplir ensemble ce document au retour de l’immersion</w:t>
      </w:r>
    </w:p>
    <w:p w14:paraId="0338383A" w14:textId="77777777" w:rsidR="0030264C" w:rsidRDefault="0030264C">
      <w:pPr>
        <w:rPr>
          <w:b/>
        </w:rPr>
      </w:pPr>
    </w:p>
    <w:p w14:paraId="14BF2303" w14:textId="4AF063FA" w:rsidR="002C094D" w:rsidRPr="000236EA" w:rsidRDefault="000236EA">
      <w:pPr>
        <w:rPr>
          <w:b/>
        </w:rPr>
      </w:pPr>
      <w:r>
        <w:rPr>
          <w:b/>
        </w:rPr>
        <w:t>Actions à mettre en œuvre avant la prochaine évaluation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236EA" w14:paraId="403458CC" w14:textId="77777777" w:rsidTr="006863F5">
        <w:tc>
          <w:tcPr>
            <w:tcW w:w="4606" w:type="dxa"/>
          </w:tcPr>
          <w:p w14:paraId="03AEF373" w14:textId="3559B700" w:rsidR="000236EA" w:rsidRDefault="008F359C" w:rsidP="006863F5">
            <w:pPr>
              <w:jc w:val="center"/>
            </w:pPr>
            <w:r>
              <w:t>A faire par l’</w:t>
            </w:r>
            <w:r w:rsidR="000236EA">
              <w:t>Agent</w:t>
            </w:r>
          </w:p>
        </w:tc>
        <w:tc>
          <w:tcPr>
            <w:tcW w:w="4606" w:type="dxa"/>
          </w:tcPr>
          <w:p w14:paraId="69BE2F95" w14:textId="752E5953" w:rsidR="000236EA" w:rsidRDefault="008F359C" w:rsidP="006863F5">
            <w:pPr>
              <w:jc w:val="center"/>
            </w:pPr>
            <w:r>
              <w:t xml:space="preserve">A faire par la </w:t>
            </w:r>
            <w:r w:rsidR="000236EA">
              <w:t>Collectivité d’origine</w:t>
            </w:r>
          </w:p>
        </w:tc>
      </w:tr>
      <w:tr w:rsidR="000236EA" w14:paraId="4756541A" w14:textId="77777777" w:rsidTr="006863F5">
        <w:tc>
          <w:tcPr>
            <w:tcW w:w="4606" w:type="dxa"/>
          </w:tcPr>
          <w:p w14:paraId="333F52A4" w14:textId="77777777" w:rsidR="000236EA" w:rsidRDefault="000236EA" w:rsidP="006863F5"/>
          <w:p w14:paraId="1F5230D3" w14:textId="77777777" w:rsidR="000236EA" w:rsidRDefault="000236EA" w:rsidP="006863F5"/>
          <w:p w14:paraId="2F27E0ED" w14:textId="77777777" w:rsidR="000236EA" w:rsidRDefault="000236EA" w:rsidP="006863F5"/>
          <w:p w14:paraId="27ECA882" w14:textId="77777777" w:rsidR="000236EA" w:rsidRDefault="000236EA" w:rsidP="006863F5"/>
          <w:p w14:paraId="3D0956D9" w14:textId="77777777" w:rsidR="000236EA" w:rsidRDefault="000236EA" w:rsidP="006863F5"/>
          <w:p w14:paraId="2A559195" w14:textId="77777777" w:rsidR="000236EA" w:rsidRDefault="000236EA" w:rsidP="006863F5"/>
        </w:tc>
        <w:tc>
          <w:tcPr>
            <w:tcW w:w="4606" w:type="dxa"/>
          </w:tcPr>
          <w:p w14:paraId="2FBED74C" w14:textId="77777777" w:rsidR="000236EA" w:rsidRDefault="000236EA" w:rsidP="006863F5"/>
        </w:tc>
      </w:tr>
    </w:tbl>
    <w:p w14:paraId="55E54CF3" w14:textId="77777777" w:rsidR="002C094D" w:rsidRDefault="002C094D"/>
    <w:p w14:paraId="58C5E882" w14:textId="77777777" w:rsidR="002C094D" w:rsidRDefault="002C094D"/>
    <w:p w14:paraId="3B75A216" w14:textId="77777777" w:rsidR="002C094D" w:rsidRDefault="000236EA">
      <w:r>
        <w:t>Observations et signatures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236EA" w14:paraId="002A9286" w14:textId="77777777" w:rsidTr="006863F5">
        <w:tc>
          <w:tcPr>
            <w:tcW w:w="4606" w:type="dxa"/>
          </w:tcPr>
          <w:p w14:paraId="2AD7FE2F" w14:textId="77777777" w:rsidR="000236EA" w:rsidRDefault="000236EA" w:rsidP="006863F5">
            <w:pPr>
              <w:jc w:val="center"/>
            </w:pPr>
            <w:r>
              <w:t>Agent</w:t>
            </w:r>
          </w:p>
        </w:tc>
        <w:tc>
          <w:tcPr>
            <w:tcW w:w="4606" w:type="dxa"/>
          </w:tcPr>
          <w:p w14:paraId="3B3F22E6" w14:textId="77777777" w:rsidR="000236EA" w:rsidRDefault="000236EA" w:rsidP="006863F5">
            <w:pPr>
              <w:jc w:val="center"/>
            </w:pPr>
            <w:r>
              <w:t>Collectivité d’origine</w:t>
            </w:r>
          </w:p>
        </w:tc>
      </w:tr>
      <w:tr w:rsidR="000236EA" w14:paraId="457F9CE6" w14:textId="77777777" w:rsidTr="006863F5">
        <w:tc>
          <w:tcPr>
            <w:tcW w:w="4606" w:type="dxa"/>
          </w:tcPr>
          <w:p w14:paraId="7C43BE4C" w14:textId="77777777" w:rsidR="000236EA" w:rsidRDefault="000236EA" w:rsidP="006863F5"/>
          <w:p w14:paraId="4DE85C7A" w14:textId="77777777" w:rsidR="000236EA" w:rsidRDefault="000236EA" w:rsidP="006863F5"/>
          <w:p w14:paraId="663087B7" w14:textId="77777777" w:rsidR="000236EA" w:rsidRDefault="000236EA" w:rsidP="006863F5"/>
          <w:p w14:paraId="6ED357B0" w14:textId="77777777" w:rsidR="000236EA" w:rsidRDefault="000236EA" w:rsidP="006863F5"/>
          <w:p w14:paraId="3CD7DD78" w14:textId="77777777" w:rsidR="000236EA" w:rsidRDefault="000236EA" w:rsidP="006863F5"/>
          <w:p w14:paraId="4058190A" w14:textId="77777777" w:rsidR="000236EA" w:rsidRDefault="000236EA" w:rsidP="006863F5"/>
        </w:tc>
        <w:tc>
          <w:tcPr>
            <w:tcW w:w="4606" w:type="dxa"/>
          </w:tcPr>
          <w:p w14:paraId="0EC56350" w14:textId="77777777" w:rsidR="000236EA" w:rsidRDefault="000236EA" w:rsidP="006863F5"/>
        </w:tc>
      </w:tr>
    </w:tbl>
    <w:p w14:paraId="4BB2FD2B" w14:textId="77777777" w:rsidR="000236EA" w:rsidRDefault="000236EA"/>
    <w:p w14:paraId="2CA73DC1" w14:textId="77777777" w:rsidR="000C59A1" w:rsidRDefault="000C59A1" w:rsidP="000C59A1"/>
    <w:p w14:paraId="26F8D481" w14:textId="77777777" w:rsidR="000C59A1" w:rsidRDefault="000C59A1" w:rsidP="000C59A1">
      <w:r>
        <w:lastRenderedPageBreak/>
        <w:t>Date prochaine évaluation :</w:t>
      </w:r>
    </w:p>
    <w:p w14:paraId="32FD25F7" w14:textId="77777777" w:rsidR="000236EA" w:rsidRDefault="000236EA"/>
    <w:p w14:paraId="34A64B0D" w14:textId="77777777" w:rsidR="006A58D3" w:rsidRDefault="006A58D3"/>
    <w:p w14:paraId="6A99EEC9" w14:textId="32ABB522" w:rsidR="006A58D3" w:rsidRDefault="006A58D3" w:rsidP="006A58D3">
      <w:pPr>
        <w:spacing w:after="0"/>
      </w:pPr>
      <w:r>
        <w:t xml:space="preserve">Merci de transmettre un exemplaire de ce document au CDG74 – </w:t>
      </w:r>
      <w:r w:rsidR="008F359C">
        <w:t>Référente handicap – maintien du CDG74</w:t>
      </w:r>
    </w:p>
    <w:p w14:paraId="2E6A96A6" w14:textId="77777777" w:rsidR="006A58D3" w:rsidRDefault="00AA2AC4" w:rsidP="006A58D3">
      <w:pPr>
        <w:spacing w:after="0"/>
      </w:pPr>
      <w:hyperlink r:id="rId7" w:history="1">
        <w:r w:rsidR="006A58D3" w:rsidRPr="00AC4162">
          <w:rPr>
            <w:rStyle w:val="Lienhypertexte"/>
          </w:rPr>
          <w:t>anne.fauconnet@cdg74.fr</w:t>
        </w:r>
      </w:hyperlink>
    </w:p>
    <w:p w14:paraId="4A221AEC" w14:textId="77777777" w:rsidR="006A58D3" w:rsidRDefault="006A58D3"/>
    <w:sectPr w:rsidR="006A58D3" w:rsidSect="00EA055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1B6DE" w14:textId="77777777" w:rsidR="00E73ECB" w:rsidRDefault="00E73ECB" w:rsidP="006036FE">
      <w:pPr>
        <w:spacing w:after="0" w:line="240" w:lineRule="auto"/>
      </w:pPr>
      <w:r>
        <w:separator/>
      </w:r>
    </w:p>
  </w:endnote>
  <w:endnote w:type="continuationSeparator" w:id="0">
    <w:p w14:paraId="449D2E8D" w14:textId="77777777" w:rsidR="00E73ECB" w:rsidRDefault="00E73ECB" w:rsidP="006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4973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A935E41" w14:textId="77777777" w:rsidR="00BC7313" w:rsidRDefault="00BC7313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A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A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93E6D0" w14:textId="77777777" w:rsidR="00BC7313" w:rsidRDefault="00BC73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A190" w14:textId="77777777" w:rsidR="00E73ECB" w:rsidRDefault="00E73ECB" w:rsidP="006036FE">
      <w:pPr>
        <w:spacing w:after="0" w:line="240" w:lineRule="auto"/>
      </w:pPr>
      <w:r>
        <w:separator/>
      </w:r>
    </w:p>
  </w:footnote>
  <w:footnote w:type="continuationSeparator" w:id="0">
    <w:p w14:paraId="60F2EE25" w14:textId="77777777" w:rsidR="00E73ECB" w:rsidRDefault="00E73ECB" w:rsidP="006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1062" w14:textId="4DBC0A5A" w:rsidR="006036FE" w:rsidRDefault="00D668F6">
    <w:pPr>
      <w:pStyle w:val="En-tte"/>
    </w:pPr>
    <w:r>
      <w:rPr>
        <w:noProof/>
      </w:rPr>
      <w:drawing>
        <wp:inline distT="0" distB="0" distL="0" distR="0" wp14:anchorId="723B7EDD" wp14:editId="6F7EE9F4">
          <wp:extent cx="891540" cy="766237"/>
          <wp:effectExtent l="0" t="0" r="3810" b="0"/>
          <wp:docPr id="1" name="Image 1" descr="https://portail.cdg74.fr/Documents%20partages/Documents%20utiles/Charte%20graphique/Logo%20CDG/Logo%20CDG74%20en%20couleur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ortail.cdg74.fr/Documents%20partages/Documents%20utiles/Charte%20graphique/Logo%20CDG/Logo%20CDG74%20en%20couleur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468" cy="78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36FE" w:rsidRPr="000C59A1">
      <w:rPr>
        <w:b/>
        <w:sz w:val="28"/>
      </w:rPr>
      <w:ptab w:relativeTo="margin" w:alignment="center" w:leader="none"/>
    </w:r>
    <w:r w:rsidR="006036FE" w:rsidRPr="000C59A1">
      <w:rPr>
        <w:b/>
        <w:sz w:val="28"/>
      </w:rPr>
      <w:t xml:space="preserve">EVALUATION </w:t>
    </w:r>
    <w:r>
      <w:rPr>
        <w:b/>
        <w:sz w:val="28"/>
      </w:rPr>
      <w:t>IMMERSION</w:t>
    </w:r>
    <w:r w:rsidR="00EA0552">
      <w:rPr>
        <w:b/>
        <w:sz w:val="28"/>
      </w:rPr>
      <w:t xml:space="preserve"> DANS LE CADRE D’UNE PPR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207EB"/>
    <w:multiLevelType w:val="hybridMultilevel"/>
    <w:tmpl w:val="7FCE85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74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F6"/>
    <w:rsid w:val="000236EA"/>
    <w:rsid w:val="00085D56"/>
    <w:rsid w:val="000A3D84"/>
    <w:rsid w:val="000C59A1"/>
    <w:rsid w:val="000F2D76"/>
    <w:rsid w:val="00146D80"/>
    <w:rsid w:val="001E043A"/>
    <w:rsid w:val="001F24EA"/>
    <w:rsid w:val="002C094D"/>
    <w:rsid w:val="0030264C"/>
    <w:rsid w:val="003748A8"/>
    <w:rsid w:val="004075E3"/>
    <w:rsid w:val="00483FEC"/>
    <w:rsid w:val="004D3896"/>
    <w:rsid w:val="005A6851"/>
    <w:rsid w:val="006036FE"/>
    <w:rsid w:val="006A58D3"/>
    <w:rsid w:val="006A6A5E"/>
    <w:rsid w:val="006F632B"/>
    <w:rsid w:val="008F359C"/>
    <w:rsid w:val="00965AA7"/>
    <w:rsid w:val="00AA2AC4"/>
    <w:rsid w:val="00BC7313"/>
    <w:rsid w:val="00D668F6"/>
    <w:rsid w:val="00E32E8E"/>
    <w:rsid w:val="00E73ECB"/>
    <w:rsid w:val="00EA0552"/>
    <w:rsid w:val="00FB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7D6E1C"/>
  <w15:docId w15:val="{B2BD1031-5348-4A9F-83E7-482AE043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0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03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36FE"/>
  </w:style>
  <w:style w:type="paragraph" w:styleId="Pieddepage">
    <w:name w:val="footer"/>
    <w:basedOn w:val="Normal"/>
    <w:link w:val="PieddepageCar"/>
    <w:uiPriority w:val="99"/>
    <w:unhideWhenUsed/>
    <w:rsid w:val="00603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36FE"/>
  </w:style>
  <w:style w:type="paragraph" w:styleId="Textedebulles">
    <w:name w:val="Balloon Text"/>
    <w:basedOn w:val="Normal"/>
    <w:link w:val="TextedebullesCar"/>
    <w:uiPriority w:val="99"/>
    <w:semiHidden/>
    <w:unhideWhenUsed/>
    <w:rsid w:val="00603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6F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A58D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A0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e.fauconnet@cdg74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fa\Documents\PRECELLULE_DOUBLEDUP\PPR\DOSSIERS_PPR_CDG74\OUTILS_CDG74\MODELEEVALUATION_PPR_CDG7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MODELEEVALUATION_PPR_CDG74.dotx</Template>
  <TotalTime>32</TotalTime>
  <Pages>5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FAUCONNET Anne</dc:creator>
  <cp:lastModifiedBy>FAUCONNET Anne</cp:lastModifiedBy>
  <cp:revision>10</cp:revision>
  <cp:lastPrinted>2019-11-06T14:02:00Z</cp:lastPrinted>
  <dcterms:created xsi:type="dcterms:W3CDTF">2025-12-17T13:31:00Z</dcterms:created>
  <dcterms:modified xsi:type="dcterms:W3CDTF">2026-02-04T10:20:00Z</dcterms:modified>
</cp:coreProperties>
</file>